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35962" w:rsidRPr="00F7167E" w:rsidRDefault="00985586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A44A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1D121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985586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6A44A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1D121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A44A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1D121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985586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A44A8">
                              <w:fldChar w:fldCharType="begin"/>
                            </w:r>
                            <w:r w:rsidR="006A44A8">
                              <w:instrText xml:space="preserve"> NUMPAGES   \* MERGEFORMAT </w:instrText>
                            </w:r>
                            <w:r w:rsidR="006A44A8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A44A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985586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21B" w:rsidRDefault="001D121B" w:rsidP="001007E7">
      <w:pPr>
        <w:spacing w:after="0" w:line="240" w:lineRule="auto"/>
      </w:pPr>
      <w:r>
        <w:separator/>
      </w:r>
    </w:p>
  </w:endnote>
  <w:endnote w:type="continuationSeparator" w:id="0">
    <w:p w:rsidR="001D121B" w:rsidRDefault="001D121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Open Sans"/>
    <w:panose1 w:val="020B0606030402020204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985586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985586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21B" w:rsidRDefault="001D121B" w:rsidP="001007E7">
      <w:pPr>
        <w:spacing w:after="0" w:line="240" w:lineRule="auto"/>
      </w:pPr>
      <w:r>
        <w:separator/>
      </w:r>
    </w:p>
  </w:footnote>
  <w:footnote w:type="continuationSeparator" w:id="0">
    <w:p w:rsidR="001D121B" w:rsidRDefault="001D121B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D121B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A44A8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85586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0C5B0-31EB-43E0-9E01-2E8A6BCE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Coordinador</cp:lastModifiedBy>
  <cp:revision>2</cp:revision>
  <cp:lastPrinted>2011-03-04T18:27:00Z</cp:lastPrinted>
  <dcterms:created xsi:type="dcterms:W3CDTF">2021-10-19T07:02:00Z</dcterms:created>
  <dcterms:modified xsi:type="dcterms:W3CDTF">2021-10-19T07:02:00Z</dcterms:modified>
</cp:coreProperties>
</file>